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AA5A" w14:textId="7D5B49C3" w:rsidR="00B92A42" w:rsidRDefault="00B92A42" w:rsidP="00B92A42">
      <w:pPr>
        <w:pStyle w:val="Heading1"/>
        <w:rPr>
          <w:u w:val="single"/>
        </w:rPr>
      </w:pPr>
      <w:bookmarkStart w:id="0" w:name="_Toc116229055"/>
      <w:bookmarkStart w:id="1" w:name="_Toc142573542"/>
      <w:bookmarkStart w:id="2" w:name="_Toc142573512"/>
      <w:bookmarkStart w:id="3" w:name="_Toc145586797"/>
      <w:r>
        <w:rPr>
          <w:u w:val="single"/>
        </w:rPr>
        <w:t>Appendix 1</w:t>
      </w:r>
      <w:bookmarkEnd w:id="1"/>
      <w:bookmarkEnd w:id="2"/>
      <w:bookmarkEnd w:id="3"/>
      <w:r>
        <w:rPr>
          <w:u w:val="single"/>
        </w:rPr>
        <w:t xml:space="preserve"> – Deadline 3 November</w:t>
      </w:r>
    </w:p>
    <w:p w14:paraId="7A7F8AA4" w14:textId="77777777" w:rsidR="00B92A42" w:rsidRDefault="00B92A42" w:rsidP="00B92A42">
      <w:pPr>
        <w:pStyle w:val="Heading1"/>
      </w:pPr>
      <w:bookmarkStart w:id="4" w:name="_Toc142573513"/>
      <w:bookmarkStart w:id="5" w:name="_Toc142573543"/>
      <w:r>
        <w:t>APM Project Management Challenge Entry Form</w:t>
      </w:r>
      <w:bookmarkEnd w:id="4"/>
      <w:bookmarkEnd w:id="5"/>
      <w:r>
        <w:t xml:space="preserve"> - </w:t>
      </w:r>
      <w:r>
        <w:t xml:space="preserve">Email to </w:t>
      </w:r>
      <w:hyperlink r:id="rId8" w:history="1">
        <w:r w:rsidRPr="009739FC">
          <w:rPr>
            <w:rStyle w:val="Hyperlink"/>
          </w:rPr>
          <w:t>pmchallenge@apm-wessex.org.uk</w:t>
        </w:r>
      </w:hyperlink>
    </w:p>
    <w:p w14:paraId="7EBD0A24" w14:textId="77777777" w:rsidR="00B92A42" w:rsidRDefault="00B92A42" w:rsidP="00B92A42"/>
    <w:tbl>
      <w:tblPr>
        <w:tblStyle w:val="APMTable"/>
        <w:tblW w:w="9242" w:type="dxa"/>
        <w:tblLayout w:type="fixed"/>
        <w:tblLook w:val="04A0" w:firstRow="1" w:lastRow="0" w:firstColumn="1" w:lastColumn="0" w:noHBand="0" w:noVBand="1"/>
      </w:tblPr>
      <w:tblGrid>
        <w:gridCol w:w="2263"/>
        <w:gridCol w:w="1560"/>
        <w:gridCol w:w="4932"/>
        <w:gridCol w:w="487"/>
      </w:tblGrid>
      <w:tr w:rsidR="00B92A42" w14:paraId="31BEC77F" w14:textId="77777777" w:rsidTr="00D639BB">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353AF466" w14:textId="77777777" w:rsidR="00B92A42" w:rsidRDefault="00B92A42" w:rsidP="00D639BB">
            <w:pPr>
              <w:rPr>
                <w:b w:val="0"/>
                <w:color w:val="FFFFFF" w:themeColor="background1"/>
                <w:sz w:val="32"/>
                <w:szCs w:val="32"/>
              </w:rPr>
            </w:pPr>
            <w:r>
              <w:rPr>
                <w:color w:val="FFFFFF" w:themeColor="background1"/>
                <w:sz w:val="32"/>
                <w:szCs w:val="32"/>
              </w:rPr>
              <w:t>APM Project Management Challenge Entry Form</w:t>
            </w:r>
          </w:p>
        </w:tc>
      </w:tr>
      <w:tr w:rsidR="00B92A42" w14:paraId="0D8416CE" w14:textId="77777777" w:rsidTr="00D639BB">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7EF80FD3" w14:textId="77777777" w:rsidR="00B92A42" w:rsidRDefault="00B92A42" w:rsidP="00D639BB">
            <w:pPr>
              <w:rPr>
                <w:b w:val="0"/>
                <w:color w:val="FFFFFF" w:themeColor="background1"/>
                <w:sz w:val="24"/>
                <w:szCs w:val="24"/>
              </w:rPr>
            </w:pPr>
            <w:r>
              <w:rPr>
                <w:color w:val="FFFFFF" w:themeColor="background1"/>
                <w:sz w:val="24"/>
                <w:szCs w:val="24"/>
              </w:rPr>
              <w:t>Team information</w:t>
            </w:r>
            <w:r>
              <w:rPr>
                <w:color w:val="FFFFFF" w:themeColor="background1"/>
                <w:sz w:val="24"/>
                <w:szCs w:val="24"/>
              </w:rPr>
              <w:tab/>
            </w:r>
          </w:p>
        </w:tc>
      </w:tr>
      <w:tr w:rsidR="00B92A42" w14:paraId="0B28C427" w14:textId="77777777" w:rsidTr="00D639BB">
        <w:tc>
          <w:tcPr>
            <w:tcW w:w="3823" w:type="dxa"/>
            <w:gridSpan w:val="2"/>
          </w:tcPr>
          <w:p w14:paraId="1F6B87C6" w14:textId="77777777" w:rsidR="00B92A42" w:rsidRDefault="00B92A42" w:rsidP="00D639BB">
            <w:r>
              <w:t>Team name</w:t>
            </w:r>
          </w:p>
        </w:tc>
        <w:tc>
          <w:tcPr>
            <w:tcW w:w="5419" w:type="dxa"/>
            <w:gridSpan w:val="2"/>
          </w:tcPr>
          <w:p w14:paraId="7B446D79" w14:textId="77777777" w:rsidR="00B92A42" w:rsidRDefault="00B92A42" w:rsidP="00D639BB"/>
        </w:tc>
      </w:tr>
      <w:tr w:rsidR="00B92A42" w14:paraId="0907EDA1" w14:textId="77777777" w:rsidTr="00D639BB">
        <w:tc>
          <w:tcPr>
            <w:tcW w:w="3823" w:type="dxa"/>
            <w:gridSpan w:val="2"/>
          </w:tcPr>
          <w:p w14:paraId="35F9D620" w14:textId="77777777" w:rsidR="00B92A42" w:rsidRDefault="00B92A42" w:rsidP="00D639BB">
            <w:r>
              <w:t>Organisation (Company/University/Etc.)</w:t>
            </w:r>
          </w:p>
        </w:tc>
        <w:tc>
          <w:tcPr>
            <w:tcW w:w="5419" w:type="dxa"/>
            <w:gridSpan w:val="2"/>
          </w:tcPr>
          <w:p w14:paraId="4C9847D1" w14:textId="77777777" w:rsidR="00B92A42" w:rsidRDefault="00B92A42" w:rsidP="00D639BB"/>
        </w:tc>
      </w:tr>
      <w:tr w:rsidR="00B92A42" w14:paraId="3D4BF4B1" w14:textId="77777777" w:rsidTr="00D639BB">
        <w:tc>
          <w:tcPr>
            <w:tcW w:w="3823" w:type="dxa"/>
            <w:gridSpan w:val="2"/>
          </w:tcPr>
          <w:p w14:paraId="1033DEA8" w14:textId="77777777" w:rsidR="00B92A42" w:rsidRDefault="00B92A42" w:rsidP="00D639BB">
            <w:r>
              <w:t>Name of charity or community project (If known)</w:t>
            </w:r>
          </w:p>
        </w:tc>
        <w:tc>
          <w:tcPr>
            <w:tcW w:w="5419" w:type="dxa"/>
            <w:gridSpan w:val="2"/>
          </w:tcPr>
          <w:p w14:paraId="30F18A1B" w14:textId="77777777" w:rsidR="00B92A42" w:rsidRDefault="00B92A42" w:rsidP="00D639BB"/>
        </w:tc>
      </w:tr>
      <w:tr w:rsidR="00B92A42" w14:paraId="0F6F75E0" w14:textId="77777777" w:rsidTr="00D639BB">
        <w:tc>
          <w:tcPr>
            <w:tcW w:w="9242" w:type="dxa"/>
            <w:gridSpan w:val="4"/>
            <w:shd w:val="clear" w:color="auto" w:fill="0A4644" w:themeFill="accent1"/>
          </w:tcPr>
          <w:p w14:paraId="25F6FDB3" w14:textId="77777777" w:rsidR="00B92A42" w:rsidRDefault="00B92A42" w:rsidP="00D639BB">
            <w:pPr>
              <w:keepNext/>
              <w:keepLines/>
            </w:pPr>
            <w:r>
              <w:rPr>
                <w:b/>
                <w:bCs/>
                <w:sz w:val="24"/>
                <w:szCs w:val="24"/>
              </w:rPr>
              <w:t>Team members</w:t>
            </w:r>
            <w:r>
              <w:rPr>
                <w:sz w:val="24"/>
                <w:szCs w:val="24"/>
              </w:rPr>
              <w:t>– Please list name and email address for each team member</w:t>
            </w:r>
          </w:p>
        </w:tc>
      </w:tr>
      <w:tr w:rsidR="00B92A42" w14:paraId="3E20D25B" w14:textId="77777777" w:rsidTr="00D639BB">
        <w:tc>
          <w:tcPr>
            <w:tcW w:w="2263" w:type="dxa"/>
          </w:tcPr>
          <w:p w14:paraId="4209CE8B" w14:textId="77777777" w:rsidR="00B92A42" w:rsidRDefault="00B92A42" w:rsidP="00D639BB">
            <w:r>
              <w:t>Participant 1</w:t>
            </w:r>
          </w:p>
        </w:tc>
        <w:tc>
          <w:tcPr>
            <w:tcW w:w="6979" w:type="dxa"/>
            <w:gridSpan w:val="3"/>
          </w:tcPr>
          <w:p w14:paraId="0D457EDE" w14:textId="77777777" w:rsidR="00B92A42" w:rsidRDefault="00B92A42" w:rsidP="00D639BB"/>
        </w:tc>
      </w:tr>
      <w:tr w:rsidR="00B92A42" w14:paraId="503688F9" w14:textId="77777777" w:rsidTr="00D639BB">
        <w:tc>
          <w:tcPr>
            <w:tcW w:w="2263" w:type="dxa"/>
          </w:tcPr>
          <w:p w14:paraId="0C32C062" w14:textId="77777777" w:rsidR="00B92A42" w:rsidRDefault="00B92A42" w:rsidP="00D639BB">
            <w:r>
              <w:t>Email contact 1</w:t>
            </w:r>
          </w:p>
        </w:tc>
        <w:tc>
          <w:tcPr>
            <w:tcW w:w="6979" w:type="dxa"/>
            <w:gridSpan w:val="3"/>
          </w:tcPr>
          <w:p w14:paraId="120B227B" w14:textId="77777777" w:rsidR="00B92A42" w:rsidRDefault="00B92A42" w:rsidP="00D639BB"/>
        </w:tc>
      </w:tr>
      <w:tr w:rsidR="00B92A42" w14:paraId="6E024312" w14:textId="77777777" w:rsidTr="00D639BB">
        <w:tc>
          <w:tcPr>
            <w:tcW w:w="2263" w:type="dxa"/>
          </w:tcPr>
          <w:p w14:paraId="57318C73" w14:textId="77777777" w:rsidR="00B92A42" w:rsidRDefault="00B92A42" w:rsidP="00D639BB">
            <w:r>
              <w:t>Participant 2</w:t>
            </w:r>
          </w:p>
        </w:tc>
        <w:tc>
          <w:tcPr>
            <w:tcW w:w="6979" w:type="dxa"/>
            <w:gridSpan w:val="3"/>
          </w:tcPr>
          <w:p w14:paraId="22E6095F" w14:textId="77777777" w:rsidR="00B92A42" w:rsidRDefault="00B92A42" w:rsidP="00D639BB"/>
        </w:tc>
      </w:tr>
      <w:tr w:rsidR="00B92A42" w14:paraId="2A359268" w14:textId="77777777" w:rsidTr="00D639BB">
        <w:tc>
          <w:tcPr>
            <w:tcW w:w="2263" w:type="dxa"/>
          </w:tcPr>
          <w:p w14:paraId="67D40744" w14:textId="77777777" w:rsidR="00B92A42" w:rsidRDefault="00B92A42" w:rsidP="00D639BB">
            <w:r>
              <w:t>Email contact 2</w:t>
            </w:r>
          </w:p>
        </w:tc>
        <w:tc>
          <w:tcPr>
            <w:tcW w:w="6979" w:type="dxa"/>
            <w:gridSpan w:val="3"/>
          </w:tcPr>
          <w:p w14:paraId="4C27B41D" w14:textId="77777777" w:rsidR="00B92A42" w:rsidRDefault="00B92A42" w:rsidP="00D639BB"/>
        </w:tc>
      </w:tr>
      <w:tr w:rsidR="00B92A42" w14:paraId="490790BA" w14:textId="77777777" w:rsidTr="00D639BB">
        <w:tc>
          <w:tcPr>
            <w:tcW w:w="2263" w:type="dxa"/>
          </w:tcPr>
          <w:p w14:paraId="643E5966" w14:textId="77777777" w:rsidR="00B92A42" w:rsidRDefault="00B92A42" w:rsidP="00D639BB">
            <w:r>
              <w:t>Participant 3</w:t>
            </w:r>
          </w:p>
        </w:tc>
        <w:tc>
          <w:tcPr>
            <w:tcW w:w="6979" w:type="dxa"/>
            <w:gridSpan w:val="3"/>
          </w:tcPr>
          <w:p w14:paraId="46F8920B" w14:textId="77777777" w:rsidR="00B92A42" w:rsidRDefault="00B92A42" w:rsidP="00D639BB"/>
        </w:tc>
      </w:tr>
      <w:tr w:rsidR="00B92A42" w14:paraId="79D0EF6E" w14:textId="77777777" w:rsidTr="00D639BB">
        <w:tc>
          <w:tcPr>
            <w:tcW w:w="2263" w:type="dxa"/>
          </w:tcPr>
          <w:p w14:paraId="42481C84" w14:textId="77777777" w:rsidR="00B92A42" w:rsidRDefault="00B92A42" w:rsidP="00D639BB">
            <w:r>
              <w:t>Email contact 3</w:t>
            </w:r>
          </w:p>
        </w:tc>
        <w:tc>
          <w:tcPr>
            <w:tcW w:w="6979" w:type="dxa"/>
            <w:gridSpan w:val="3"/>
          </w:tcPr>
          <w:p w14:paraId="637AD1D6" w14:textId="77777777" w:rsidR="00B92A42" w:rsidRDefault="00B92A42" w:rsidP="00D639BB"/>
        </w:tc>
      </w:tr>
      <w:tr w:rsidR="00B92A42" w14:paraId="4D334C39" w14:textId="77777777" w:rsidTr="00D639BB">
        <w:tc>
          <w:tcPr>
            <w:tcW w:w="2263" w:type="dxa"/>
          </w:tcPr>
          <w:p w14:paraId="5F7E565B" w14:textId="77777777" w:rsidR="00B92A42" w:rsidRDefault="00B92A42" w:rsidP="00D639BB">
            <w:r>
              <w:t>Participant 4</w:t>
            </w:r>
          </w:p>
        </w:tc>
        <w:tc>
          <w:tcPr>
            <w:tcW w:w="6979" w:type="dxa"/>
            <w:gridSpan w:val="3"/>
          </w:tcPr>
          <w:p w14:paraId="0CC3C398" w14:textId="77777777" w:rsidR="00B92A42" w:rsidRDefault="00B92A42" w:rsidP="00D639BB"/>
        </w:tc>
      </w:tr>
      <w:tr w:rsidR="00B92A42" w14:paraId="2CF40547" w14:textId="77777777" w:rsidTr="00D639BB">
        <w:tc>
          <w:tcPr>
            <w:tcW w:w="2263" w:type="dxa"/>
          </w:tcPr>
          <w:p w14:paraId="440014C7" w14:textId="77777777" w:rsidR="00B92A42" w:rsidRDefault="00B92A42" w:rsidP="00D639BB">
            <w:r>
              <w:t>Email contact 4</w:t>
            </w:r>
          </w:p>
        </w:tc>
        <w:tc>
          <w:tcPr>
            <w:tcW w:w="6979" w:type="dxa"/>
            <w:gridSpan w:val="3"/>
          </w:tcPr>
          <w:p w14:paraId="5229E99D" w14:textId="77777777" w:rsidR="00B92A42" w:rsidRDefault="00B92A42" w:rsidP="00D639BB"/>
        </w:tc>
      </w:tr>
      <w:tr w:rsidR="00B92A42" w14:paraId="18C5D75B" w14:textId="77777777" w:rsidTr="00D639BB">
        <w:tc>
          <w:tcPr>
            <w:tcW w:w="2263" w:type="dxa"/>
          </w:tcPr>
          <w:p w14:paraId="287B3515" w14:textId="77777777" w:rsidR="00B92A42" w:rsidRDefault="00B92A42" w:rsidP="00D639BB">
            <w:r>
              <w:t>Participant 5</w:t>
            </w:r>
          </w:p>
        </w:tc>
        <w:tc>
          <w:tcPr>
            <w:tcW w:w="6979" w:type="dxa"/>
            <w:gridSpan w:val="3"/>
          </w:tcPr>
          <w:p w14:paraId="19B03AA0" w14:textId="77777777" w:rsidR="00B92A42" w:rsidRDefault="00B92A42" w:rsidP="00D639BB"/>
        </w:tc>
      </w:tr>
      <w:tr w:rsidR="00B92A42" w14:paraId="09279A0A" w14:textId="77777777" w:rsidTr="00D639BB">
        <w:tc>
          <w:tcPr>
            <w:tcW w:w="2263" w:type="dxa"/>
          </w:tcPr>
          <w:p w14:paraId="78E37F9E" w14:textId="77777777" w:rsidR="00B92A42" w:rsidRDefault="00B92A42" w:rsidP="00D639BB">
            <w:r>
              <w:t>Email contact 5</w:t>
            </w:r>
          </w:p>
        </w:tc>
        <w:tc>
          <w:tcPr>
            <w:tcW w:w="6979" w:type="dxa"/>
            <w:gridSpan w:val="3"/>
          </w:tcPr>
          <w:p w14:paraId="4AA3CE21" w14:textId="77777777" w:rsidR="00B92A42" w:rsidRDefault="00B92A42" w:rsidP="00D639BB"/>
        </w:tc>
      </w:tr>
      <w:tr w:rsidR="00B92A42" w14:paraId="751C6FA6" w14:textId="77777777" w:rsidTr="00D639BB">
        <w:tc>
          <w:tcPr>
            <w:tcW w:w="2263" w:type="dxa"/>
          </w:tcPr>
          <w:p w14:paraId="4F4D2123" w14:textId="77777777" w:rsidR="00B92A42" w:rsidRDefault="00B92A42" w:rsidP="00D639BB">
            <w:r>
              <w:t>Participant 6</w:t>
            </w:r>
          </w:p>
        </w:tc>
        <w:tc>
          <w:tcPr>
            <w:tcW w:w="6979" w:type="dxa"/>
            <w:gridSpan w:val="3"/>
          </w:tcPr>
          <w:p w14:paraId="5CFD1BB2" w14:textId="77777777" w:rsidR="00B92A42" w:rsidRDefault="00B92A42" w:rsidP="00D639BB"/>
        </w:tc>
      </w:tr>
      <w:tr w:rsidR="00B92A42" w14:paraId="46E6E5C1" w14:textId="77777777" w:rsidTr="00D639BB">
        <w:tc>
          <w:tcPr>
            <w:tcW w:w="2263" w:type="dxa"/>
          </w:tcPr>
          <w:p w14:paraId="5EF43A66" w14:textId="77777777" w:rsidR="00B92A42" w:rsidRDefault="00B92A42" w:rsidP="00D639BB">
            <w:r>
              <w:t>Email contact 6</w:t>
            </w:r>
          </w:p>
        </w:tc>
        <w:tc>
          <w:tcPr>
            <w:tcW w:w="6979" w:type="dxa"/>
            <w:gridSpan w:val="3"/>
          </w:tcPr>
          <w:p w14:paraId="5A714813" w14:textId="77777777" w:rsidR="00B92A42" w:rsidRDefault="00B92A42" w:rsidP="00D639BB"/>
        </w:tc>
      </w:tr>
      <w:tr w:rsidR="00B92A42" w14:paraId="2CC55FFC" w14:textId="77777777" w:rsidTr="00D639BB">
        <w:tc>
          <w:tcPr>
            <w:tcW w:w="9242" w:type="dxa"/>
            <w:gridSpan w:val="4"/>
            <w:shd w:val="clear" w:color="auto" w:fill="0A4644" w:themeFill="accent1"/>
          </w:tcPr>
          <w:p w14:paraId="230909B0" w14:textId="77777777" w:rsidR="00B92A42" w:rsidRDefault="00B92A42" w:rsidP="00D639BB">
            <w:pPr>
              <w:rPr>
                <w:b/>
                <w:bCs/>
                <w:sz w:val="24"/>
                <w:szCs w:val="24"/>
              </w:rPr>
            </w:pPr>
            <w:r>
              <w:rPr>
                <w:b/>
                <w:bCs/>
                <w:sz w:val="24"/>
                <w:szCs w:val="24"/>
              </w:rPr>
              <w:t xml:space="preserve">Project Sponsor </w:t>
            </w:r>
          </w:p>
        </w:tc>
      </w:tr>
      <w:tr w:rsidR="00B92A42" w14:paraId="07946A27" w14:textId="77777777" w:rsidTr="00D639BB">
        <w:tc>
          <w:tcPr>
            <w:tcW w:w="2263" w:type="dxa"/>
          </w:tcPr>
          <w:p w14:paraId="2AFFFF1F" w14:textId="77777777" w:rsidR="00B92A42" w:rsidRDefault="00B92A42" w:rsidP="00D639BB">
            <w:r>
              <w:t>Contact name</w:t>
            </w:r>
          </w:p>
        </w:tc>
        <w:tc>
          <w:tcPr>
            <w:tcW w:w="6979" w:type="dxa"/>
            <w:gridSpan w:val="3"/>
          </w:tcPr>
          <w:p w14:paraId="39EB010F" w14:textId="77777777" w:rsidR="00B92A42" w:rsidRDefault="00B92A42" w:rsidP="00D639BB"/>
        </w:tc>
      </w:tr>
      <w:tr w:rsidR="00B92A42" w14:paraId="59309A32" w14:textId="77777777" w:rsidTr="00D639BB">
        <w:tc>
          <w:tcPr>
            <w:tcW w:w="2263" w:type="dxa"/>
          </w:tcPr>
          <w:p w14:paraId="63B91B81" w14:textId="77777777" w:rsidR="00B92A42" w:rsidRDefault="00B92A42" w:rsidP="00D639BB">
            <w:r>
              <w:t>Email address</w:t>
            </w:r>
          </w:p>
        </w:tc>
        <w:tc>
          <w:tcPr>
            <w:tcW w:w="6979" w:type="dxa"/>
            <w:gridSpan w:val="3"/>
          </w:tcPr>
          <w:p w14:paraId="4F610CB0" w14:textId="77777777" w:rsidR="00B92A42" w:rsidRDefault="00B92A42" w:rsidP="00D639BB"/>
        </w:tc>
      </w:tr>
      <w:tr w:rsidR="00B92A42" w14:paraId="12BF1C74" w14:textId="77777777" w:rsidTr="00D639BB">
        <w:tc>
          <w:tcPr>
            <w:tcW w:w="2263" w:type="dxa"/>
          </w:tcPr>
          <w:p w14:paraId="38985D56" w14:textId="77777777" w:rsidR="00B92A42" w:rsidRDefault="00B92A42" w:rsidP="00D639BB">
            <w:r>
              <w:t>Role in company</w:t>
            </w:r>
          </w:p>
        </w:tc>
        <w:tc>
          <w:tcPr>
            <w:tcW w:w="6979" w:type="dxa"/>
            <w:gridSpan w:val="3"/>
          </w:tcPr>
          <w:p w14:paraId="484178AB" w14:textId="77777777" w:rsidR="00B92A42" w:rsidRDefault="00B92A42" w:rsidP="00D639BB"/>
        </w:tc>
      </w:tr>
      <w:tr w:rsidR="00B92A42" w14:paraId="1D6EA1CB" w14:textId="77777777" w:rsidTr="00D639BB">
        <w:tc>
          <w:tcPr>
            <w:tcW w:w="8755" w:type="dxa"/>
            <w:gridSpan w:val="3"/>
          </w:tcPr>
          <w:p w14:paraId="48B349EF" w14:textId="77777777" w:rsidR="00B92A42" w:rsidRDefault="00B92A42" w:rsidP="00D639BB">
            <w:r>
              <w:t>We confirm that no member of this team has more than 3 years of project management/project controls working experience.</w:t>
            </w:r>
          </w:p>
        </w:tc>
        <w:tc>
          <w:tcPr>
            <w:tcW w:w="487" w:type="dxa"/>
          </w:tcPr>
          <w:p w14:paraId="21282DB8" w14:textId="77777777" w:rsidR="00B92A42" w:rsidRDefault="00B92A42" w:rsidP="00D639BB">
            <w:pPr>
              <w:rPr>
                <w:rFonts w:ascii="MS Gothic" w:eastAsia="MS Gothic" w:hAnsi="MS Gothic"/>
              </w:rPr>
            </w:pPr>
            <w:sdt>
              <w:sdtPr>
                <w:id w:val="95732"/>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25216121" w14:textId="265E76BF" w:rsidR="00B92A42" w:rsidRPr="00B92A42" w:rsidRDefault="00B92A42" w:rsidP="00B92A42">
      <w:pPr>
        <w:pStyle w:val="BodyText"/>
      </w:pPr>
    </w:p>
    <w:bookmarkEnd w:id="0"/>
    <w:sectPr w:rsidR="00B92A42" w:rsidRPr="00B92A42" w:rsidSect="00D242C1">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0611"/>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0E64"/>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3579D"/>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2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2A42"/>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2E3B"/>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challenge@apm-wessex.org.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6D87F17C-9E13-4FC7-8494-AA55D91C9E57}"/>
</file>

<file path=customXml/itemProps3.xml><?xml version="1.0" encoding="utf-8"?>
<ds:datastoreItem xmlns:ds="http://schemas.openxmlformats.org/officeDocument/2006/customXml" ds:itemID="{6F014CB4-82D9-4EAE-83B4-446E44AC0993}"/>
</file>

<file path=customXml/itemProps4.xml><?xml version="1.0" encoding="utf-8"?>
<ds:datastoreItem xmlns:ds="http://schemas.openxmlformats.org/officeDocument/2006/customXml" ds:itemID="{166CA347-D31A-4579-97C1-189F3978C27A}"/>
</file>

<file path=docProps/app.xml><?xml version="1.0" encoding="utf-8"?>
<Properties xmlns="http://schemas.openxmlformats.org/officeDocument/2006/extended-properties" xmlns:vt="http://schemas.openxmlformats.org/officeDocument/2006/docPropsVTypes">
  <Template>APM Portrait Report</Template>
  <TotalTime>38</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7</cp:revision>
  <dcterms:created xsi:type="dcterms:W3CDTF">2023-10-06T13:38:00Z</dcterms:created>
  <dcterms:modified xsi:type="dcterms:W3CDTF">2023-10-09T20:11:00Z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