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0A4E" w14:textId="7E670A16" w:rsidR="00A53B28" w:rsidRPr="0003629C" w:rsidRDefault="00A53B28" w:rsidP="00A53B28">
      <w:pPr>
        <w:pStyle w:val="Heading1"/>
        <w:rPr>
          <w:u w:val="single"/>
        </w:rPr>
      </w:pPr>
      <w:bookmarkStart w:id="0" w:name="_Toc116229055"/>
      <w:bookmarkStart w:id="1" w:name="_Appendix_3"/>
      <w:bookmarkStart w:id="2" w:name="_Toc142573517"/>
      <w:bookmarkStart w:id="3" w:name="_Toc142573547"/>
      <w:bookmarkStart w:id="4" w:name="_Toc147151905"/>
      <w:bookmarkEnd w:id="1"/>
      <w:r w:rsidRPr="0003629C">
        <w:rPr>
          <w:u w:val="single"/>
        </w:rPr>
        <w:t xml:space="preserve">Appendix </w:t>
      </w:r>
      <w:r>
        <w:rPr>
          <w:u w:val="single"/>
        </w:rPr>
        <w:t>3</w:t>
      </w:r>
      <w:bookmarkEnd w:id="2"/>
      <w:bookmarkEnd w:id="3"/>
      <w:bookmarkEnd w:id="4"/>
    </w:p>
    <w:p w14:paraId="45413EC2" w14:textId="36C2EEFB" w:rsidR="00A53B28" w:rsidRDefault="00A53B28" w:rsidP="004C4420">
      <w:pPr>
        <w:pStyle w:val="Heading2"/>
      </w:pPr>
      <w:bookmarkStart w:id="5" w:name="_Toc142573518"/>
      <w:bookmarkStart w:id="6" w:name="_Toc142573548"/>
      <w:r>
        <w:t>APM P</w:t>
      </w:r>
      <w:r w:rsidR="003C2ECD">
        <w:t xml:space="preserve">roject </w:t>
      </w:r>
      <w:r>
        <w:t>M</w:t>
      </w:r>
      <w:r w:rsidR="003C2ECD">
        <w:t>anagement</w:t>
      </w:r>
      <w:r>
        <w:t xml:space="preserve"> Challenge – </w:t>
      </w:r>
      <w:r w:rsidR="0024633D">
        <w:t>Interim report</w:t>
      </w:r>
      <w:bookmarkEnd w:id="5"/>
      <w:bookmarkEnd w:id="6"/>
    </w:p>
    <w:p w14:paraId="55BC6026" w14:textId="5E1274A7" w:rsidR="00A30242" w:rsidRPr="00A30242" w:rsidRDefault="00A30242" w:rsidP="00A30242">
      <w:pPr>
        <w:pStyle w:val="BodyText"/>
        <w:rPr>
          <w:b/>
          <w:bCs/>
        </w:rPr>
      </w:pPr>
      <w:r w:rsidRPr="00A30242">
        <w:rPr>
          <w:b/>
          <w:bCs/>
        </w:rPr>
        <w:t xml:space="preserve">Deadline for submission </w:t>
      </w:r>
      <w:r w:rsidRPr="00A30242">
        <w:rPr>
          <w:b/>
          <w:bCs/>
        </w:rPr>
        <w:t>26 January 2024</w:t>
      </w:r>
    </w:p>
    <w:p w14:paraId="36518735" w14:textId="10A01F61" w:rsidR="0085483C" w:rsidRDefault="0085483C" w:rsidP="0085483C">
      <w:pPr>
        <w:pStyle w:val="BodyText"/>
      </w:pPr>
      <w:r>
        <w:t xml:space="preserve">Please use the template below to provide </w:t>
      </w:r>
      <w:r w:rsidR="009D4130">
        <w:t xml:space="preserve">a progress report </w:t>
      </w:r>
      <w:r w:rsidR="00B65445">
        <w:t xml:space="preserve">to the judges. </w:t>
      </w:r>
      <w:r w:rsidR="002E43C8">
        <w:t xml:space="preserve">Your report should be no longer than one page. </w:t>
      </w:r>
    </w:p>
    <w:tbl>
      <w:tblPr>
        <w:tblStyle w:val="APMTable"/>
        <w:tblW w:w="9026" w:type="dxa"/>
        <w:tblLayout w:type="fixed"/>
        <w:tblLook w:val="04A0" w:firstRow="1" w:lastRow="0" w:firstColumn="1" w:lastColumn="0" w:noHBand="0" w:noVBand="1"/>
      </w:tblPr>
      <w:tblGrid>
        <w:gridCol w:w="2547"/>
        <w:gridCol w:w="6479"/>
      </w:tblGrid>
      <w:tr w:rsidR="00C634D3" w14:paraId="056A7F46" w14:textId="77777777" w:rsidTr="00C634D3">
        <w:trPr>
          <w:cnfStyle w:val="100000000000" w:firstRow="1" w:lastRow="0" w:firstColumn="0" w:lastColumn="0" w:oddVBand="0" w:evenVBand="0" w:oddHBand="0" w:evenHBand="0" w:firstRowFirstColumn="0" w:firstRowLastColumn="0" w:lastRowFirstColumn="0" w:lastRowLastColumn="0"/>
        </w:trPr>
        <w:tc>
          <w:tcPr>
            <w:tcW w:w="2547" w:type="dxa"/>
          </w:tcPr>
          <w:p w14:paraId="26C036B5" w14:textId="046BBB19" w:rsidR="00C634D3" w:rsidRPr="00BD0BFE" w:rsidRDefault="00C634D3" w:rsidP="00590F3B">
            <w:pPr>
              <w:pStyle w:val="TableText"/>
              <w:rPr>
                <w:sz w:val="24"/>
                <w:szCs w:val="24"/>
              </w:rPr>
            </w:pPr>
            <w:r w:rsidRPr="00BD0BFE">
              <w:rPr>
                <w:color w:val="FFFFFF" w:themeColor="background1"/>
                <w:sz w:val="24"/>
                <w:szCs w:val="24"/>
              </w:rPr>
              <w:t xml:space="preserve">Project </w:t>
            </w:r>
            <w:r w:rsidR="003C2ECD">
              <w:rPr>
                <w:color w:val="FFFFFF" w:themeColor="background1"/>
                <w:sz w:val="24"/>
                <w:szCs w:val="24"/>
              </w:rPr>
              <w:t>t</w:t>
            </w:r>
            <w:r w:rsidRPr="00BD0BFE">
              <w:rPr>
                <w:color w:val="FFFFFF" w:themeColor="background1"/>
                <w:sz w:val="24"/>
                <w:szCs w:val="24"/>
              </w:rPr>
              <w:t>eam</w:t>
            </w:r>
          </w:p>
        </w:tc>
        <w:tc>
          <w:tcPr>
            <w:tcW w:w="6479" w:type="dxa"/>
          </w:tcPr>
          <w:p w14:paraId="36FF9100" w14:textId="77777777" w:rsidR="00C634D3" w:rsidRDefault="00C634D3" w:rsidP="00590F3B">
            <w:pPr>
              <w:pStyle w:val="TableText"/>
            </w:pPr>
          </w:p>
        </w:tc>
      </w:tr>
      <w:tr w:rsidR="00C634D3" w14:paraId="14B33153" w14:textId="77777777" w:rsidTr="00C634D3">
        <w:tc>
          <w:tcPr>
            <w:tcW w:w="2547" w:type="dxa"/>
          </w:tcPr>
          <w:p w14:paraId="61A164D6" w14:textId="77777777" w:rsidR="00C634D3" w:rsidRDefault="00C634D3" w:rsidP="00590F3B">
            <w:pPr>
              <w:pStyle w:val="TableText"/>
            </w:pPr>
            <w:r>
              <w:t>Date of report</w:t>
            </w:r>
          </w:p>
        </w:tc>
        <w:tc>
          <w:tcPr>
            <w:tcW w:w="6479" w:type="dxa"/>
          </w:tcPr>
          <w:p w14:paraId="07A65FBB" w14:textId="77777777" w:rsidR="00C634D3" w:rsidRDefault="00C634D3" w:rsidP="00590F3B">
            <w:pPr>
              <w:pStyle w:val="TableText"/>
            </w:pPr>
          </w:p>
        </w:tc>
      </w:tr>
      <w:tr w:rsidR="00C634D3" w14:paraId="134C13A5" w14:textId="77777777" w:rsidTr="00C634D3">
        <w:tc>
          <w:tcPr>
            <w:tcW w:w="2547" w:type="dxa"/>
          </w:tcPr>
          <w:p w14:paraId="3977ECF5" w14:textId="33F56023" w:rsidR="00C634D3" w:rsidRDefault="00C634D3" w:rsidP="00590F3B">
            <w:pPr>
              <w:pStyle w:val="TableText"/>
            </w:pPr>
            <w:r>
              <w:t xml:space="preserve">Mentor </w:t>
            </w:r>
            <w:r w:rsidR="003C2ECD">
              <w:t>n</w:t>
            </w:r>
            <w:r>
              <w:t>ame</w:t>
            </w:r>
          </w:p>
        </w:tc>
        <w:tc>
          <w:tcPr>
            <w:tcW w:w="6479" w:type="dxa"/>
          </w:tcPr>
          <w:p w14:paraId="48CA487F" w14:textId="77777777" w:rsidR="00C634D3" w:rsidRDefault="00C634D3" w:rsidP="00590F3B">
            <w:pPr>
              <w:pStyle w:val="TableText"/>
            </w:pPr>
          </w:p>
        </w:tc>
      </w:tr>
      <w:tr w:rsidR="00C634D3" w14:paraId="3A0C1807" w14:textId="77777777" w:rsidTr="00C634D3">
        <w:tc>
          <w:tcPr>
            <w:tcW w:w="2547" w:type="dxa"/>
          </w:tcPr>
          <w:p w14:paraId="689A5CCF" w14:textId="77777777" w:rsidR="00C634D3" w:rsidRDefault="00C634D3" w:rsidP="00590F3B">
            <w:pPr>
              <w:pStyle w:val="TableText"/>
            </w:pPr>
            <w:r>
              <w:t>Please</w:t>
            </w:r>
            <w:r>
              <w:rPr>
                <w:spacing w:val="-12"/>
              </w:rPr>
              <w:t xml:space="preserve"> </w:t>
            </w:r>
            <w:r>
              <w:t>summarise</w:t>
            </w:r>
            <w:r>
              <w:rPr>
                <w:spacing w:val="-11"/>
              </w:rPr>
              <w:t xml:space="preserve"> </w:t>
            </w:r>
            <w:r>
              <w:t>the</w:t>
            </w:r>
            <w:r>
              <w:rPr>
                <w:spacing w:val="-11"/>
              </w:rPr>
              <w:t xml:space="preserve"> </w:t>
            </w:r>
            <w:r>
              <w:t>status of your project.</w:t>
            </w:r>
          </w:p>
        </w:tc>
        <w:tc>
          <w:tcPr>
            <w:tcW w:w="6479" w:type="dxa"/>
          </w:tcPr>
          <w:p w14:paraId="38F727A4" w14:textId="77777777" w:rsidR="00C634D3" w:rsidRDefault="00C634D3" w:rsidP="00590F3B">
            <w:pPr>
              <w:pStyle w:val="TableText"/>
            </w:pPr>
            <w:r>
              <w:t xml:space="preserve">Please include details of the organisation you are working with, and an overview of progress made to date. This should be a summary, of no more than 1 500 words. </w:t>
            </w:r>
          </w:p>
          <w:p w14:paraId="7CB89065" w14:textId="77777777" w:rsidR="00C634D3" w:rsidRDefault="00C634D3" w:rsidP="00590F3B">
            <w:pPr>
              <w:pStyle w:val="TableText"/>
            </w:pPr>
          </w:p>
          <w:p w14:paraId="4F888061" w14:textId="77777777" w:rsidR="00C634D3" w:rsidRDefault="00C634D3" w:rsidP="00590F3B">
            <w:pPr>
              <w:pStyle w:val="TableText"/>
            </w:pPr>
            <w:r>
              <w:t>You should consider the following competences during the development of your report:</w:t>
            </w:r>
          </w:p>
          <w:p w14:paraId="42B1F5A9" w14:textId="77777777" w:rsidR="00C634D3" w:rsidRDefault="00C634D3" w:rsidP="00590F3B">
            <w:pPr>
              <w:pStyle w:val="BodyText"/>
            </w:pPr>
            <w:r>
              <w:rPr>
                <w:b/>
                <w:bCs/>
              </w:rPr>
              <w:t>1.</w:t>
            </w:r>
            <w:r w:rsidRPr="00650C58">
              <w:rPr>
                <w:b/>
                <w:bCs/>
              </w:rPr>
              <w:t xml:space="preserve"> Stakeholder engagement and communication management:</w:t>
            </w:r>
            <w:r>
              <w:t xml:space="preserve"> </w:t>
            </w:r>
            <w:r w:rsidRPr="001C7495">
              <w:t>The ability to work with people, both internally and externally, to build support to achieve intended outcomes.</w:t>
            </w:r>
          </w:p>
          <w:p w14:paraId="402A27DD" w14:textId="77777777" w:rsidR="00C634D3" w:rsidRDefault="00C634D3" w:rsidP="00590F3B">
            <w:pPr>
              <w:pStyle w:val="BodyText"/>
            </w:pPr>
            <w:r>
              <w:rPr>
                <w:b/>
                <w:bCs/>
              </w:rPr>
              <w:t xml:space="preserve">2. </w:t>
            </w:r>
            <w:r w:rsidRPr="004F1696">
              <w:rPr>
                <w:b/>
                <w:bCs/>
              </w:rPr>
              <w:t>Benefits management:</w:t>
            </w:r>
            <w:r>
              <w:t xml:space="preserve"> </w:t>
            </w:r>
            <w:r w:rsidRPr="004F78AF">
              <w:t xml:space="preserve">The ability to identify and agree the benefits </w:t>
            </w:r>
            <w:r>
              <w:t xml:space="preserve">of your project </w:t>
            </w:r>
            <w:r w:rsidRPr="004F78AF">
              <w:t xml:space="preserve">and determine how they will be measured, </w:t>
            </w:r>
            <w:proofErr w:type="gramStart"/>
            <w:r w:rsidRPr="004F78AF">
              <w:t>monitored</w:t>
            </w:r>
            <w:proofErr w:type="gramEnd"/>
            <w:r w:rsidRPr="004F78AF">
              <w:t xml:space="preserve"> and managed throughout a change initiative until they are realised.</w:t>
            </w:r>
          </w:p>
          <w:p w14:paraId="2C483077" w14:textId="77777777" w:rsidR="00C634D3" w:rsidRDefault="00C634D3" w:rsidP="00590F3B">
            <w:pPr>
              <w:pStyle w:val="BodyText"/>
            </w:pPr>
            <w:r>
              <w:rPr>
                <w:b/>
                <w:bCs/>
              </w:rPr>
              <w:t>3</w:t>
            </w:r>
            <w:r w:rsidRPr="00515307">
              <w:rPr>
                <w:b/>
                <w:bCs/>
              </w:rPr>
              <w:t>. Solutions development:</w:t>
            </w:r>
            <w:r>
              <w:t xml:space="preserve"> </w:t>
            </w:r>
            <w:r w:rsidRPr="00947663">
              <w:t>The ability to determine the optimal solution to satisfy agreed requirements.</w:t>
            </w:r>
          </w:p>
          <w:p w14:paraId="6877FD46" w14:textId="77777777" w:rsidR="00C634D3" w:rsidRDefault="00C634D3" w:rsidP="00590F3B">
            <w:pPr>
              <w:pStyle w:val="TableText"/>
            </w:pPr>
          </w:p>
          <w:p w14:paraId="5E3C6189" w14:textId="77777777" w:rsidR="00C634D3" w:rsidRDefault="00C634D3" w:rsidP="00590F3B">
            <w:pPr>
              <w:pStyle w:val="TableText"/>
            </w:pPr>
          </w:p>
          <w:p w14:paraId="4D76AF51" w14:textId="77777777" w:rsidR="00C634D3" w:rsidRDefault="00C634D3" w:rsidP="00590F3B">
            <w:pPr>
              <w:pStyle w:val="TableText"/>
            </w:pPr>
          </w:p>
          <w:p w14:paraId="5D309B81" w14:textId="77777777" w:rsidR="00C634D3" w:rsidRDefault="00C634D3" w:rsidP="00590F3B">
            <w:pPr>
              <w:pStyle w:val="TableText"/>
            </w:pPr>
          </w:p>
          <w:p w14:paraId="2CCA7EFA" w14:textId="77777777" w:rsidR="00C634D3" w:rsidRDefault="00C634D3" w:rsidP="00590F3B">
            <w:pPr>
              <w:pStyle w:val="TableText"/>
            </w:pPr>
          </w:p>
          <w:p w14:paraId="6F7611DD" w14:textId="77777777" w:rsidR="00C634D3" w:rsidRDefault="00C634D3" w:rsidP="00590F3B">
            <w:pPr>
              <w:pStyle w:val="TableText"/>
            </w:pPr>
          </w:p>
          <w:p w14:paraId="1F982B58" w14:textId="77777777" w:rsidR="00C634D3" w:rsidRDefault="00C634D3" w:rsidP="00590F3B">
            <w:pPr>
              <w:pStyle w:val="TableText"/>
            </w:pPr>
          </w:p>
          <w:p w14:paraId="2BC3A3B7" w14:textId="77777777" w:rsidR="00C634D3" w:rsidRDefault="00C634D3" w:rsidP="00590F3B">
            <w:pPr>
              <w:pStyle w:val="TableText"/>
            </w:pPr>
          </w:p>
          <w:p w14:paraId="0B6C67AB" w14:textId="77777777" w:rsidR="00C634D3" w:rsidRDefault="00C634D3" w:rsidP="00590F3B">
            <w:pPr>
              <w:pStyle w:val="TableText"/>
            </w:pPr>
          </w:p>
          <w:p w14:paraId="58D1C9D6" w14:textId="77777777" w:rsidR="00C634D3" w:rsidRDefault="00C634D3" w:rsidP="00590F3B">
            <w:pPr>
              <w:pStyle w:val="TableText"/>
            </w:pPr>
          </w:p>
          <w:p w14:paraId="0338F1DC" w14:textId="77777777" w:rsidR="00C634D3" w:rsidRDefault="00C634D3" w:rsidP="00590F3B">
            <w:pPr>
              <w:pStyle w:val="TableText"/>
            </w:pPr>
          </w:p>
          <w:p w14:paraId="3AA3339A" w14:textId="77777777" w:rsidR="00C634D3" w:rsidRDefault="00C634D3" w:rsidP="00590F3B">
            <w:pPr>
              <w:pStyle w:val="TableText"/>
            </w:pPr>
          </w:p>
          <w:p w14:paraId="21FF7B02" w14:textId="77777777" w:rsidR="00C634D3" w:rsidRDefault="00C634D3" w:rsidP="00590F3B">
            <w:pPr>
              <w:pStyle w:val="TableText"/>
            </w:pPr>
          </w:p>
          <w:p w14:paraId="611EC0F5" w14:textId="77777777" w:rsidR="00C634D3" w:rsidRDefault="00C634D3" w:rsidP="00590F3B">
            <w:pPr>
              <w:pStyle w:val="TableText"/>
            </w:pPr>
          </w:p>
          <w:p w14:paraId="73DD70E9" w14:textId="77777777" w:rsidR="00C634D3" w:rsidRDefault="00C634D3" w:rsidP="00590F3B">
            <w:pPr>
              <w:pStyle w:val="TableText"/>
            </w:pPr>
          </w:p>
          <w:p w14:paraId="114188CB" w14:textId="77777777" w:rsidR="00C634D3" w:rsidRDefault="00C634D3" w:rsidP="00590F3B">
            <w:pPr>
              <w:pStyle w:val="TableText"/>
            </w:pPr>
          </w:p>
          <w:p w14:paraId="1A2987D3" w14:textId="77777777" w:rsidR="00C634D3" w:rsidRDefault="00C634D3" w:rsidP="00590F3B">
            <w:pPr>
              <w:pStyle w:val="TableText"/>
            </w:pPr>
          </w:p>
          <w:p w14:paraId="464C6658" w14:textId="77777777" w:rsidR="00C634D3" w:rsidRDefault="00C634D3" w:rsidP="00590F3B">
            <w:pPr>
              <w:pStyle w:val="TableText"/>
            </w:pPr>
          </w:p>
          <w:p w14:paraId="7BFF1CC0" w14:textId="77777777" w:rsidR="00C634D3" w:rsidRDefault="00C634D3" w:rsidP="00590F3B">
            <w:pPr>
              <w:pStyle w:val="TableText"/>
            </w:pPr>
          </w:p>
          <w:p w14:paraId="04FEE957" w14:textId="77777777" w:rsidR="00C634D3" w:rsidRDefault="00C634D3" w:rsidP="00590F3B">
            <w:pPr>
              <w:pStyle w:val="TableText"/>
            </w:pPr>
          </w:p>
          <w:p w14:paraId="424A5E2F" w14:textId="77777777" w:rsidR="00C634D3" w:rsidRDefault="00C634D3" w:rsidP="00590F3B">
            <w:pPr>
              <w:pStyle w:val="TableText"/>
            </w:pPr>
          </w:p>
        </w:tc>
      </w:tr>
    </w:tbl>
    <w:p w14:paraId="25F83121" w14:textId="37DE4398" w:rsidR="004326C2" w:rsidRPr="00A30242" w:rsidRDefault="004326C2" w:rsidP="00A30242">
      <w:pPr>
        <w:pStyle w:val="BodyText"/>
        <w:rPr>
          <w:rFonts w:eastAsiaTheme="majorEastAsia" w:cstheme="majorBidi"/>
          <w:b/>
          <w:color w:val="0A4644"/>
          <w:sz w:val="32"/>
          <w:szCs w:val="32"/>
        </w:rPr>
      </w:pPr>
      <w:bookmarkStart w:id="7" w:name="_Appendix_4"/>
      <w:bookmarkEnd w:id="7"/>
      <w:bookmarkEnd w:id="0"/>
    </w:p>
    <w:sectPr w:rsidR="004326C2" w:rsidRPr="00A30242" w:rsidSect="00D242C1">
      <w:headerReference w:type="even" r:id="rId8"/>
      <w:headerReference w:type="default" r:id="rId9"/>
      <w:headerReference w:type="firs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2B69" w14:textId="77777777" w:rsidR="004810D1" w:rsidRDefault="004810D1" w:rsidP="0025211D">
      <w:r>
        <w:separator/>
      </w:r>
    </w:p>
  </w:endnote>
  <w:endnote w:type="continuationSeparator" w:id="0">
    <w:p w14:paraId="366C82B3" w14:textId="77777777" w:rsidR="004810D1" w:rsidRDefault="004810D1"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AEEA" w14:textId="77777777" w:rsidR="004810D1" w:rsidRDefault="004810D1" w:rsidP="0025211D">
      <w:r>
        <w:separator/>
      </w:r>
    </w:p>
  </w:footnote>
  <w:footnote w:type="continuationSeparator" w:id="0">
    <w:p w14:paraId="78699E64" w14:textId="77777777" w:rsidR="004810D1" w:rsidRDefault="004810D1"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E7A8" w14:textId="4798C898" w:rsidR="00A1773F" w:rsidRDefault="00A1773F">
    <w:pPr>
      <w:pStyle w:val="Header"/>
    </w:pPr>
    <w:r>
      <w:rPr>
        <w:noProof/>
      </w:rPr>
      <mc:AlternateContent>
        <mc:Choice Requires="wps">
          <w:drawing>
            <wp:anchor distT="0" distB="0" distL="0" distR="0" simplePos="0" relativeHeight="251685888" behindDoc="0" locked="0" layoutInCell="1" allowOverlap="1" wp14:anchorId="4B543C18" wp14:editId="5AD81914">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12DD0" w14:textId="2037722F"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43C18" id="_x0000_t202" coordsize="21600,21600" o:spt="202" path="m,l,21600r21600,l21600,xe">
              <v:stroke joinstyle="miter"/>
              <v:path gradientshapeok="t" o:connecttype="rect"/>
            </v:shapetype>
            <v:shape id="Text Box 23" o:spid="_x0000_s1038"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8B12DD0" w14:textId="2037722F"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532005D4" w:rsidR="007D1DB0" w:rsidRDefault="00A1773F">
    <w:pPr>
      <w:pStyle w:val="Header"/>
    </w:pPr>
    <w:r>
      <w:rPr>
        <w:noProof/>
      </w:rPr>
      <mc:AlternateContent>
        <mc:Choice Requires="wps">
          <w:drawing>
            <wp:anchor distT="0" distB="0" distL="0" distR="0" simplePos="0" relativeHeight="251686912" behindDoc="0" locked="0" layoutInCell="1" allowOverlap="1" wp14:anchorId="0E8C727B" wp14:editId="757737DF">
              <wp:simplePos x="635" y="635"/>
              <wp:positionH relativeFrom="page">
                <wp:align>center</wp:align>
              </wp:positionH>
              <wp:positionV relativeFrom="page">
                <wp:align>top</wp:align>
              </wp:positionV>
              <wp:extent cx="443865" cy="443865"/>
              <wp:effectExtent l="0" t="0" r="16510" b="1651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E79FA" w14:textId="5ADA2F6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C727B" id="_x0000_t202" coordsize="21600,21600" o:spt="202" path="m,l,21600r21600,l21600,xe">
              <v:stroke joinstyle="miter"/>
              <v:path gradientshapeok="t" o:connecttype="rect"/>
            </v:shapetype>
            <v:shape id="Text Box 24" o:spid="_x0000_s1039"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F3E79FA" w14:textId="5ADA2F6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r w:rsidR="007D1DB0">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9CD" w14:textId="15F32176" w:rsidR="00A1773F" w:rsidRDefault="00A1773F">
    <w:pPr>
      <w:pStyle w:val="Header"/>
    </w:pPr>
    <w:r>
      <w:rPr>
        <w:noProof/>
      </w:rPr>
      <mc:AlternateContent>
        <mc:Choice Requires="wps">
          <w:drawing>
            <wp:anchor distT="0" distB="0" distL="0" distR="0" simplePos="0" relativeHeight="251684864" behindDoc="0" locked="0" layoutInCell="1" allowOverlap="1" wp14:anchorId="2B577872" wp14:editId="7437ECCC">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3CC3E" w14:textId="2D7F622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77872" id="_x0000_t202" coordsize="21600,21600" o:spt="202" path="m,l,21600r21600,l21600,xe">
              <v:stroke joinstyle="miter"/>
              <v:path gradientshapeok="t" o:connecttype="rect"/>
            </v:shapetype>
            <v:shape id="Text Box 22" o:spid="_x0000_s1040"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77C3CC3E" w14:textId="2D7F622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16DCE"/>
    <w:rsid w:val="000222E7"/>
    <w:rsid w:val="00031033"/>
    <w:rsid w:val="000321F2"/>
    <w:rsid w:val="0003231A"/>
    <w:rsid w:val="00034A03"/>
    <w:rsid w:val="0003629C"/>
    <w:rsid w:val="00047E0E"/>
    <w:rsid w:val="000561F4"/>
    <w:rsid w:val="0006124A"/>
    <w:rsid w:val="00067B35"/>
    <w:rsid w:val="00073D78"/>
    <w:rsid w:val="00075164"/>
    <w:rsid w:val="00080093"/>
    <w:rsid w:val="00081E88"/>
    <w:rsid w:val="000820B5"/>
    <w:rsid w:val="000834F9"/>
    <w:rsid w:val="000838C8"/>
    <w:rsid w:val="00083E30"/>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D78D4"/>
    <w:rsid w:val="000E15C3"/>
    <w:rsid w:val="000E78D2"/>
    <w:rsid w:val="000F16F7"/>
    <w:rsid w:val="000F25CB"/>
    <w:rsid w:val="000F48A3"/>
    <w:rsid w:val="00106B6E"/>
    <w:rsid w:val="0010766E"/>
    <w:rsid w:val="001104C8"/>
    <w:rsid w:val="00111306"/>
    <w:rsid w:val="0011344A"/>
    <w:rsid w:val="00113665"/>
    <w:rsid w:val="00113B02"/>
    <w:rsid w:val="00115CF1"/>
    <w:rsid w:val="001201A8"/>
    <w:rsid w:val="00121DDC"/>
    <w:rsid w:val="00123637"/>
    <w:rsid w:val="00123B19"/>
    <w:rsid w:val="00125B53"/>
    <w:rsid w:val="001265E7"/>
    <w:rsid w:val="0013427C"/>
    <w:rsid w:val="00135F7A"/>
    <w:rsid w:val="00137E65"/>
    <w:rsid w:val="00143EF6"/>
    <w:rsid w:val="00147DD1"/>
    <w:rsid w:val="00152EC9"/>
    <w:rsid w:val="00153CD7"/>
    <w:rsid w:val="00156008"/>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15F"/>
    <w:rsid w:val="001B2720"/>
    <w:rsid w:val="001B4832"/>
    <w:rsid w:val="001B4A67"/>
    <w:rsid w:val="001C1E8E"/>
    <w:rsid w:val="001C369F"/>
    <w:rsid w:val="001C5E9B"/>
    <w:rsid w:val="001C73BB"/>
    <w:rsid w:val="001C7495"/>
    <w:rsid w:val="001C759C"/>
    <w:rsid w:val="001D006C"/>
    <w:rsid w:val="001D3978"/>
    <w:rsid w:val="001D3BA4"/>
    <w:rsid w:val="001D5E42"/>
    <w:rsid w:val="001D6A16"/>
    <w:rsid w:val="001D6FDA"/>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4076"/>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5B7C"/>
    <w:rsid w:val="00297072"/>
    <w:rsid w:val="00297C18"/>
    <w:rsid w:val="002A0D7C"/>
    <w:rsid w:val="002A2692"/>
    <w:rsid w:val="002A5484"/>
    <w:rsid w:val="002B53F2"/>
    <w:rsid w:val="002B562D"/>
    <w:rsid w:val="002C0217"/>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53BD"/>
    <w:rsid w:val="003263D3"/>
    <w:rsid w:val="0033612B"/>
    <w:rsid w:val="0034263D"/>
    <w:rsid w:val="00351C23"/>
    <w:rsid w:val="003529E8"/>
    <w:rsid w:val="00354D12"/>
    <w:rsid w:val="00355EC6"/>
    <w:rsid w:val="003608AA"/>
    <w:rsid w:val="0036122F"/>
    <w:rsid w:val="0036294C"/>
    <w:rsid w:val="0036298D"/>
    <w:rsid w:val="0036307C"/>
    <w:rsid w:val="00364B10"/>
    <w:rsid w:val="0036533E"/>
    <w:rsid w:val="00365F1C"/>
    <w:rsid w:val="00367E26"/>
    <w:rsid w:val="00371706"/>
    <w:rsid w:val="00373C7F"/>
    <w:rsid w:val="00381B8F"/>
    <w:rsid w:val="00386E24"/>
    <w:rsid w:val="003933F5"/>
    <w:rsid w:val="00395891"/>
    <w:rsid w:val="003A1DB8"/>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E7DE9"/>
    <w:rsid w:val="003F13BE"/>
    <w:rsid w:val="003F5290"/>
    <w:rsid w:val="003F6819"/>
    <w:rsid w:val="003F7F30"/>
    <w:rsid w:val="0040018D"/>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00C1"/>
    <w:rsid w:val="00461373"/>
    <w:rsid w:val="00472653"/>
    <w:rsid w:val="00474BC1"/>
    <w:rsid w:val="004810D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3602"/>
    <w:rsid w:val="004D756E"/>
    <w:rsid w:val="004D7801"/>
    <w:rsid w:val="004E2FFD"/>
    <w:rsid w:val="004E6FFD"/>
    <w:rsid w:val="004E786D"/>
    <w:rsid w:val="004F1696"/>
    <w:rsid w:val="004F3B87"/>
    <w:rsid w:val="004F78AF"/>
    <w:rsid w:val="00500AF4"/>
    <w:rsid w:val="0050100E"/>
    <w:rsid w:val="00503CD7"/>
    <w:rsid w:val="005045B7"/>
    <w:rsid w:val="00510F2B"/>
    <w:rsid w:val="00515307"/>
    <w:rsid w:val="00516752"/>
    <w:rsid w:val="00517921"/>
    <w:rsid w:val="005211C6"/>
    <w:rsid w:val="00521A76"/>
    <w:rsid w:val="00522906"/>
    <w:rsid w:val="00523DE4"/>
    <w:rsid w:val="00525CA3"/>
    <w:rsid w:val="0053046E"/>
    <w:rsid w:val="00534D4A"/>
    <w:rsid w:val="0053715A"/>
    <w:rsid w:val="00537DFA"/>
    <w:rsid w:val="0054164B"/>
    <w:rsid w:val="00542B50"/>
    <w:rsid w:val="00545144"/>
    <w:rsid w:val="00546DC1"/>
    <w:rsid w:val="00547A89"/>
    <w:rsid w:val="00552F78"/>
    <w:rsid w:val="00553B94"/>
    <w:rsid w:val="0055406D"/>
    <w:rsid w:val="00554AD0"/>
    <w:rsid w:val="0055615F"/>
    <w:rsid w:val="00556E6B"/>
    <w:rsid w:val="00560F5A"/>
    <w:rsid w:val="005619E6"/>
    <w:rsid w:val="00562F31"/>
    <w:rsid w:val="00566775"/>
    <w:rsid w:val="00567B4A"/>
    <w:rsid w:val="00570199"/>
    <w:rsid w:val="005705A1"/>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44A"/>
    <w:rsid w:val="00607F09"/>
    <w:rsid w:val="00612672"/>
    <w:rsid w:val="00615D6D"/>
    <w:rsid w:val="0062031E"/>
    <w:rsid w:val="0062048C"/>
    <w:rsid w:val="006205B5"/>
    <w:rsid w:val="006205F3"/>
    <w:rsid w:val="0062167F"/>
    <w:rsid w:val="00627CE7"/>
    <w:rsid w:val="00627F6B"/>
    <w:rsid w:val="00630D75"/>
    <w:rsid w:val="0063181D"/>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A679B"/>
    <w:rsid w:val="006B4EEB"/>
    <w:rsid w:val="006B5DF0"/>
    <w:rsid w:val="006C0275"/>
    <w:rsid w:val="006C2748"/>
    <w:rsid w:val="006C4DE0"/>
    <w:rsid w:val="006C61EB"/>
    <w:rsid w:val="006D4369"/>
    <w:rsid w:val="006D4540"/>
    <w:rsid w:val="006D7D6D"/>
    <w:rsid w:val="006E1320"/>
    <w:rsid w:val="006E4871"/>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76C11"/>
    <w:rsid w:val="007816F7"/>
    <w:rsid w:val="007828D1"/>
    <w:rsid w:val="007A4F7A"/>
    <w:rsid w:val="007A690A"/>
    <w:rsid w:val="007B098A"/>
    <w:rsid w:val="007B16BC"/>
    <w:rsid w:val="007B3650"/>
    <w:rsid w:val="007B3DBB"/>
    <w:rsid w:val="007B45E3"/>
    <w:rsid w:val="007C24EB"/>
    <w:rsid w:val="007C30D5"/>
    <w:rsid w:val="007C70F1"/>
    <w:rsid w:val="007D1B35"/>
    <w:rsid w:val="007D1DB0"/>
    <w:rsid w:val="007D7A58"/>
    <w:rsid w:val="007E3AF8"/>
    <w:rsid w:val="007E7309"/>
    <w:rsid w:val="007E7489"/>
    <w:rsid w:val="007F02C4"/>
    <w:rsid w:val="00800C0B"/>
    <w:rsid w:val="00807435"/>
    <w:rsid w:val="00813EAA"/>
    <w:rsid w:val="00813F12"/>
    <w:rsid w:val="008153C4"/>
    <w:rsid w:val="00815DBE"/>
    <w:rsid w:val="00817ECC"/>
    <w:rsid w:val="008260AE"/>
    <w:rsid w:val="00826295"/>
    <w:rsid w:val="008423CD"/>
    <w:rsid w:val="00843FA3"/>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D71BB"/>
    <w:rsid w:val="008E1ADC"/>
    <w:rsid w:val="008E584C"/>
    <w:rsid w:val="008E7497"/>
    <w:rsid w:val="008F0D8F"/>
    <w:rsid w:val="008F6E9A"/>
    <w:rsid w:val="008F7B6C"/>
    <w:rsid w:val="0090057B"/>
    <w:rsid w:val="00901A2C"/>
    <w:rsid w:val="00902A61"/>
    <w:rsid w:val="00902B98"/>
    <w:rsid w:val="009117BA"/>
    <w:rsid w:val="00916FD3"/>
    <w:rsid w:val="00920674"/>
    <w:rsid w:val="0092378A"/>
    <w:rsid w:val="00924714"/>
    <w:rsid w:val="009275AB"/>
    <w:rsid w:val="009316D0"/>
    <w:rsid w:val="00931F4B"/>
    <w:rsid w:val="009352CE"/>
    <w:rsid w:val="0094508D"/>
    <w:rsid w:val="00947663"/>
    <w:rsid w:val="009539AC"/>
    <w:rsid w:val="00953C03"/>
    <w:rsid w:val="009571F7"/>
    <w:rsid w:val="009647DC"/>
    <w:rsid w:val="00970A0A"/>
    <w:rsid w:val="00975D54"/>
    <w:rsid w:val="00977C7C"/>
    <w:rsid w:val="00980605"/>
    <w:rsid w:val="00980A98"/>
    <w:rsid w:val="00981245"/>
    <w:rsid w:val="00983750"/>
    <w:rsid w:val="00986297"/>
    <w:rsid w:val="00991A82"/>
    <w:rsid w:val="00997252"/>
    <w:rsid w:val="009A14D5"/>
    <w:rsid w:val="009A1A5D"/>
    <w:rsid w:val="009A3BE5"/>
    <w:rsid w:val="009A45A0"/>
    <w:rsid w:val="009A50BF"/>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1773F"/>
    <w:rsid w:val="00A20F97"/>
    <w:rsid w:val="00A25B93"/>
    <w:rsid w:val="00A30242"/>
    <w:rsid w:val="00A304A8"/>
    <w:rsid w:val="00A36B14"/>
    <w:rsid w:val="00A4092F"/>
    <w:rsid w:val="00A41190"/>
    <w:rsid w:val="00A43F8F"/>
    <w:rsid w:val="00A53641"/>
    <w:rsid w:val="00A53B28"/>
    <w:rsid w:val="00A6105C"/>
    <w:rsid w:val="00A6281C"/>
    <w:rsid w:val="00A6329A"/>
    <w:rsid w:val="00A633B1"/>
    <w:rsid w:val="00A6367C"/>
    <w:rsid w:val="00A63E65"/>
    <w:rsid w:val="00A67395"/>
    <w:rsid w:val="00A729F6"/>
    <w:rsid w:val="00A7661D"/>
    <w:rsid w:val="00A8212B"/>
    <w:rsid w:val="00A84237"/>
    <w:rsid w:val="00A903C8"/>
    <w:rsid w:val="00A90F33"/>
    <w:rsid w:val="00A91ED0"/>
    <w:rsid w:val="00A947A7"/>
    <w:rsid w:val="00AA049E"/>
    <w:rsid w:val="00AA3DDA"/>
    <w:rsid w:val="00AA5DEE"/>
    <w:rsid w:val="00AA606F"/>
    <w:rsid w:val="00AB2209"/>
    <w:rsid w:val="00AB726E"/>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2213"/>
    <w:rsid w:val="00B23D2E"/>
    <w:rsid w:val="00B31895"/>
    <w:rsid w:val="00B31E0D"/>
    <w:rsid w:val="00B32D9A"/>
    <w:rsid w:val="00B34380"/>
    <w:rsid w:val="00B34F2F"/>
    <w:rsid w:val="00B3711E"/>
    <w:rsid w:val="00B40253"/>
    <w:rsid w:val="00B40F7B"/>
    <w:rsid w:val="00B41018"/>
    <w:rsid w:val="00B419CC"/>
    <w:rsid w:val="00B442E5"/>
    <w:rsid w:val="00B45707"/>
    <w:rsid w:val="00B50D71"/>
    <w:rsid w:val="00B50DCE"/>
    <w:rsid w:val="00B5393D"/>
    <w:rsid w:val="00B6218B"/>
    <w:rsid w:val="00B642A9"/>
    <w:rsid w:val="00B65445"/>
    <w:rsid w:val="00B661BE"/>
    <w:rsid w:val="00B71345"/>
    <w:rsid w:val="00B717EB"/>
    <w:rsid w:val="00B723D0"/>
    <w:rsid w:val="00B72562"/>
    <w:rsid w:val="00B76398"/>
    <w:rsid w:val="00B76984"/>
    <w:rsid w:val="00B82DB5"/>
    <w:rsid w:val="00B840C8"/>
    <w:rsid w:val="00B84302"/>
    <w:rsid w:val="00B85D29"/>
    <w:rsid w:val="00B90173"/>
    <w:rsid w:val="00B91C2D"/>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D70A4"/>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7D06"/>
    <w:rsid w:val="00C50D85"/>
    <w:rsid w:val="00C528D6"/>
    <w:rsid w:val="00C53C7F"/>
    <w:rsid w:val="00C57439"/>
    <w:rsid w:val="00C60A58"/>
    <w:rsid w:val="00C61364"/>
    <w:rsid w:val="00C634D3"/>
    <w:rsid w:val="00C65721"/>
    <w:rsid w:val="00C71AE6"/>
    <w:rsid w:val="00C744F6"/>
    <w:rsid w:val="00C749DB"/>
    <w:rsid w:val="00C752E5"/>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0FDD"/>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6EDA"/>
    <w:rsid w:val="00CF7366"/>
    <w:rsid w:val="00D0085A"/>
    <w:rsid w:val="00D01F8E"/>
    <w:rsid w:val="00D027A8"/>
    <w:rsid w:val="00D076D2"/>
    <w:rsid w:val="00D1466F"/>
    <w:rsid w:val="00D15D40"/>
    <w:rsid w:val="00D178D0"/>
    <w:rsid w:val="00D20BB1"/>
    <w:rsid w:val="00D2248A"/>
    <w:rsid w:val="00D2294E"/>
    <w:rsid w:val="00D242C1"/>
    <w:rsid w:val="00D2643A"/>
    <w:rsid w:val="00D27F62"/>
    <w:rsid w:val="00D30C29"/>
    <w:rsid w:val="00D329F4"/>
    <w:rsid w:val="00D33595"/>
    <w:rsid w:val="00D36843"/>
    <w:rsid w:val="00D36BD1"/>
    <w:rsid w:val="00D370D6"/>
    <w:rsid w:val="00D37188"/>
    <w:rsid w:val="00D453AA"/>
    <w:rsid w:val="00D45805"/>
    <w:rsid w:val="00D46F17"/>
    <w:rsid w:val="00D47865"/>
    <w:rsid w:val="00D47B44"/>
    <w:rsid w:val="00D61B96"/>
    <w:rsid w:val="00D63C42"/>
    <w:rsid w:val="00D65C02"/>
    <w:rsid w:val="00D70588"/>
    <w:rsid w:val="00D75EE5"/>
    <w:rsid w:val="00D773C3"/>
    <w:rsid w:val="00D77A40"/>
    <w:rsid w:val="00D81214"/>
    <w:rsid w:val="00D84B30"/>
    <w:rsid w:val="00D86447"/>
    <w:rsid w:val="00D86992"/>
    <w:rsid w:val="00D870C0"/>
    <w:rsid w:val="00D87ECD"/>
    <w:rsid w:val="00D904F0"/>
    <w:rsid w:val="00D9780F"/>
    <w:rsid w:val="00DA076C"/>
    <w:rsid w:val="00DA30BD"/>
    <w:rsid w:val="00DA4B7F"/>
    <w:rsid w:val="00DA5242"/>
    <w:rsid w:val="00DB0B79"/>
    <w:rsid w:val="00DB5C00"/>
    <w:rsid w:val="00DC201B"/>
    <w:rsid w:val="00DC2265"/>
    <w:rsid w:val="00DC27E7"/>
    <w:rsid w:val="00DC365A"/>
    <w:rsid w:val="00DC4077"/>
    <w:rsid w:val="00DC6DA9"/>
    <w:rsid w:val="00DC6EE5"/>
    <w:rsid w:val="00DC7306"/>
    <w:rsid w:val="00DC7B57"/>
    <w:rsid w:val="00DD0DDC"/>
    <w:rsid w:val="00DD34ED"/>
    <w:rsid w:val="00DD4DDC"/>
    <w:rsid w:val="00DD61B6"/>
    <w:rsid w:val="00DD6DB7"/>
    <w:rsid w:val="00DE0C6D"/>
    <w:rsid w:val="00DE0F9D"/>
    <w:rsid w:val="00DE411D"/>
    <w:rsid w:val="00DE4182"/>
    <w:rsid w:val="00DF3EDE"/>
    <w:rsid w:val="00DF7CBF"/>
    <w:rsid w:val="00E0130E"/>
    <w:rsid w:val="00E03CD1"/>
    <w:rsid w:val="00E04A33"/>
    <w:rsid w:val="00E04AEA"/>
    <w:rsid w:val="00E05E81"/>
    <w:rsid w:val="00E13BBF"/>
    <w:rsid w:val="00E14CCE"/>
    <w:rsid w:val="00E1784A"/>
    <w:rsid w:val="00E23183"/>
    <w:rsid w:val="00E26851"/>
    <w:rsid w:val="00E27A13"/>
    <w:rsid w:val="00E31871"/>
    <w:rsid w:val="00E31F74"/>
    <w:rsid w:val="00E33487"/>
    <w:rsid w:val="00E363C9"/>
    <w:rsid w:val="00E4061E"/>
    <w:rsid w:val="00E41CC8"/>
    <w:rsid w:val="00E42348"/>
    <w:rsid w:val="00E432B1"/>
    <w:rsid w:val="00E4548D"/>
    <w:rsid w:val="00E46C19"/>
    <w:rsid w:val="00E516BF"/>
    <w:rsid w:val="00E552EF"/>
    <w:rsid w:val="00E56C6B"/>
    <w:rsid w:val="00E56D4D"/>
    <w:rsid w:val="00E605A3"/>
    <w:rsid w:val="00E611C2"/>
    <w:rsid w:val="00E6617D"/>
    <w:rsid w:val="00E66F15"/>
    <w:rsid w:val="00E67339"/>
    <w:rsid w:val="00E73367"/>
    <w:rsid w:val="00E812B0"/>
    <w:rsid w:val="00E84C43"/>
    <w:rsid w:val="00E85A2E"/>
    <w:rsid w:val="00E904E7"/>
    <w:rsid w:val="00E971B0"/>
    <w:rsid w:val="00EA01DD"/>
    <w:rsid w:val="00EA684A"/>
    <w:rsid w:val="00EB4E3B"/>
    <w:rsid w:val="00EB74F4"/>
    <w:rsid w:val="00EC342B"/>
    <w:rsid w:val="00EC4871"/>
    <w:rsid w:val="00ED0899"/>
    <w:rsid w:val="00ED1096"/>
    <w:rsid w:val="00ED4423"/>
    <w:rsid w:val="00ED5171"/>
    <w:rsid w:val="00EE03EC"/>
    <w:rsid w:val="00EE046E"/>
    <w:rsid w:val="00EE1A56"/>
    <w:rsid w:val="00EE3A5A"/>
    <w:rsid w:val="00EE5A30"/>
    <w:rsid w:val="00EE7CA5"/>
    <w:rsid w:val="00EF0431"/>
    <w:rsid w:val="00EF0C69"/>
    <w:rsid w:val="00EF5B8E"/>
    <w:rsid w:val="00F1725F"/>
    <w:rsid w:val="00F2358F"/>
    <w:rsid w:val="00F236B7"/>
    <w:rsid w:val="00F26046"/>
    <w:rsid w:val="00F30089"/>
    <w:rsid w:val="00F32F36"/>
    <w:rsid w:val="00F33528"/>
    <w:rsid w:val="00F34CC4"/>
    <w:rsid w:val="00F36331"/>
    <w:rsid w:val="00F36795"/>
    <w:rsid w:val="00F405C2"/>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10F5"/>
    <w:rsid w:val="00FA5B5E"/>
    <w:rsid w:val="00FB1793"/>
    <w:rsid w:val="00FB1BF4"/>
    <w:rsid w:val="00FB5B8A"/>
    <w:rsid w:val="00FC0BF8"/>
    <w:rsid w:val="00FC25AF"/>
    <w:rsid w:val="00FC2A28"/>
    <w:rsid w:val="00FC38F7"/>
    <w:rsid w:val="00FC6811"/>
    <w:rsid w:val="00FD27E2"/>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597790371">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6CE820DF-E690-4825-8E3E-BD4F3FA8AA16}"/>
</file>

<file path=customXml/itemProps3.xml><?xml version="1.0" encoding="utf-8"?>
<ds:datastoreItem xmlns:ds="http://schemas.openxmlformats.org/officeDocument/2006/customXml" ds:itemID="{F3DF0BDF-91E4-417D-8E1D-CED53E67DCF8}"/>
</file>

<file path=customXml/itemProps4.xml><?xml version="1.0" encoding="utf-8"?>
<ds:datastoreItem xmlns:ds="http://schemas.openxmlformats.org/officeDocument/2006/customXml" ds:itemID="{54225AF6-7762-4835-932B-9F3F89D2601B}"/>
</file>

<file path=docProps/app.xml><?xml version="1.0" encoding="utf-8"?>
<Properties xmlns="http://schemas.openxmlformats.org/officeDocument/2006/extended-properties" xmlns:vt="http://schemas.openxmlformats.org/officeDocument/2006/docPropsVTypes">
  <Template>APM Portrait Report</Template>
  <TotalTime>2</TotalTime>
  <Pages>1</Pages>
  <Words>158</Words>
  <Characters>906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3</cp:revision>
  <cp:lastPrinted>2023-09-05T10:56:00Z</cp:lastPrinted>
  <dcterms:created xsi:type="dcterms:W3CDTF">2023-10-11T14:48:00Z</dcterms:created>
  <dcterms:modified xsi:type="dcterms:W3CDTF">2023-10-11T15:03:00Z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6,a,b,c,d,e,f,10,11,13,14,15,16,17,18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2023-09-21T13:55:53Z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50e2614c-961f-4ca4-88d8-68e34dc8b62c</vt:lpwstr>
  </property>
  <property fmtid="{D5CDD505-2E9C-101B-9397-08002B2CF9AE}" pid="11" name="MSIP_Label_8577031b-11bc-4db9-b655-7d79027ad570_ContentBits">
    <vt:lpwstr>1</vt:lpwstr>
  </property>
  <property fmtid="{D5CDD505-2E9C-101B-9397-08002B2CF9AE}" pid="12" name="ContentTypeId">
    <vt:lpwstr>0x01010087CEDE894D11B744B20AF764108BC858</vt:lpwstr>
  </property>
</Properties>
</file>